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E5" w:rsidRDefault="00C315E5" w:rsidP="002D3A7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Формы участия прокурора в гражданском процессе:</w:t>
      </w:r>
    </w:p>
    <w:p w:rsidR="00C315E5" w:rsidRDefault="00C315E5" w:rsidP="002D3A7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C315E5" w:rsidRDefault="00C315E5" w:rsidP="002D3A7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C315E5" w:rsidRDefault="00C315E5" w:rsidP="002D3A7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обязательным случаям участия прокурора в гражданском процессе относят дела:</w:t>
      </w:r>
    </w:p>
    <w:p w:rsidR="00C315E5" w:rsidRDefault="00C315E5" w:rsidP="002D3A7C">
      <w:pPr>
        <w:pStyle w:val="ListParagraph"/>
        <w:numPr>
          <w:ilvl w:val="0"/>
          <w:numId w:val="3"/>
        </w:numPr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восстановлении на работе;</w:t>
      </w:r>
    </w:p>
    <w:p w:rsidR="00C315E5" w:rsidRDefault="00C315E5" w:rsidP="002D3A7C">
      <w:pPr>
        <w:pStyle w:val="ListParagraph"/>
        <w:numPr>
          <w:ilvl w:val="0"/>
          <w:numId w:val="3"/>
        </w:numPr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лишении родительских прав;</w:t>
      </w:r>
    </w:p>
    <w:p w:rsidR="00C315E5" w:rsidRDefault="00C315E5" w:rsidP="002D3A7C">
      <w:pPr>
        <w:pStyle w:val="ListParagraph"/>
        <w:numPr>
          <w:ilvl w:val="0"/>
          <w:numId w:val="3"/>
        </w:numPr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эмансипации;</w:t>
      </w:r>
    </w:p>
    <w:p w:rsidR="00C315E5" w:rsidRDefault="00C315E5" w:rsidP="002D3A7C">
      <w:pPr>
        <w:pStyle w:val="ListParagraph"/>
        <w:numPr>
          <w:ilvl w:val="0"/>
          <w:numId w:val="3"/>
        </w:numPr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освобождении имущества от ареста;</w:t>
      </w:r>
    </w:p>
    <w:p w:rsidR="00C315E5" w:rsidRDefault="00C315E5" w:rsidP="002D3A7C">
      <w:pPr>
        <w:pStyle w:val="ListParagraph"/>
        <w:numPr>
          <w:ilvl w:val="0"/>
          <w:numId w:val="3"/>
        </w:numPr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разводе;</w:t>
      </w:r>
    </w:p>
    <w:p w:rsidR="00C315E5" w:rsidRDefault="00C315E5" w:rsidP="002D3A7C">
      <w:pPr>
        <w:pStyle w:val="ListParagraph"/>
        <w:numPr>
          <w:ilvl w:val="0"/>
          <w:numId w:val="3"/>
        </w:numPr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признании гражданина ограниченно дееспособным;</w:t>
      </w:r>
    </w:p>
    <w:p w:rsidR="00C315E5" w:rsidRDefault="00C315E5" w:rsidP="002D3A7C">
      <w:pPr>
        <w:pStyle w:val="ListParagraph"/>
        <w:numPr>
          <w:ilvl w:val="0"/>
          <w:numId w:val="3"/>
        </w:numPr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признании частично дееспособного гражданина полностью дееспособным;</w:t>
      </w:r>
    </w:p>
    <w:p w:rsidR="00C315E5" w:rsidRDefault="00C315E5" w:rsidP="002D3A7C">
      <w:pPr>
        <w:pStyle w:val="ListParagraph"/>
        <w:numPr>
          <w:ilvl w:val="0"/>
          <w:numId w:val="3"/>
        </w:numPr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отмене усыновления;</w:t>
      </w:r>
    </w:p>
    <w:p w:rsidR="00C315E5" w:rsidRDefault="00C315E5" w:rsidP="002D3A7C">
      <w:pPr>
        <w:pStyle w:val="ListParagraph"/>
        <w:numPr>
          <w:ilvl w:val="0"/>
          <w:numId w:val="3"/>
        </w:numPr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отобрании ребенка без лишения родительских прав;</w:t>
      </w:r>
    </w:p>
    <w:p w:rsidR="00C315E5" w:rsidRDefault="00C315E5" w:rsidP="002D3A7C">
      <w:pPr>
        <w:pStyle w:val="ListParagraph"/>
        <w:numPr>
          <w:ilvl w:val="0"/>
          <w:numId w:val="3"/>
        </w:numPr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усыновлении ребенка;</w:t>
      </w:r>
    </w:p>
    <w:p w:rsidR="00C315E5" w:rsidRDefault="00C315E5" w:rsidP="002D3A7C">
      <w:pPr>
        <w:pStyle w:val="ListParagraph"/>
        <w:numPr>
          <w:ilvl w:val="0"/>
          <w:numId w:val="3"/>
        </w:numPr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выселении из помещение в помещение меньшее по площади.</w:t>
      </w:r>
    </w:p>
    <w:p w:rsidR="00C315E5" w:rsidRDefault="00C315E5" w:rsidP="002D3A7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Протесты в порядке надзора вправе приносить:</w:t>
      </w:r>
    </w:p>
    <w:p w:rsidR="00C315E5" w:rsidRDefault="00C315E5" w:rsidP="002D3A7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Генеральный прокурор – на _____________________</w:t>
      </w:r>
    </w:p>
    <w:p w:rsidR="00C315E5" w:rsidRDefault="00C315E5" w:rsidP="002D3A7C">
      <w:pPr>
        <w:pStyle w:val="ListParagraph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C315E5" w:rsidRDefault="00C315E5" w:rsidP="002D3A7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Заместители Генерального прокурора – на ________</w:t>
      </w:r>
    </w:p>
    <w:p w:rsidR="00C315E5" w:rsidRDefault="00C315E5" w:rsidP="002D3A7C">
      <w:pPr>
        <w:pStyle w:val="ListParagraph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</w:t>
      </w:r>
    </w:p>
    <w:p w:rsidR="00C315E5" w:rsidRDefault="00C315E5" w:rsidP="002D3A7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Прокуроры области, города Минска и приравненные к ним прокуроры – на __________________________</w:t>
      </w:r>
    </w:p>
    <w:p w:rsidR="00C315E5" w:rsidRDefault="00C315E5" w:rsidP="002D3A7C">
      <w:pPr>
        <w:pStyle w:val="ListParagraph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</w:t>
      </w:r>
    </w:p>
    <w:p w:rsidR="00C315E5" w:rsidRDefault="00C315E5" w:rsidP="002D3A7C">
      <w:pPr>
        <w:pStyle w:val="ListParagraph"/>
        <w:ind w:left="1440"/>
        <w:jc w:val="both"/>
        <w:rPr>
          <w:rFonts w:ascii="Times New Roman" w:hAnsi="Times New Roman"/>
        </w:rPr>
      </w:pPr>
    </w:p>
    <w:p w:rsidR="00C315E5" w:rsidRDefault="00C315E5" w:rsidP="002D3A7C">
      <w:pPr>
        <w:jc w:val="both"/>
        <w:rPr>
          <w:rFonts w:ascii="Times New Roman" w:hAnsi="Times New Roman"/>
        </w:rPr>
      </w:pPr>
    </w:p>
    <w:p w:rsidR="00C315E5" w:rsidRDefault="00C315E5" w:rsidP="002D3A7C">
      <w:pPr>
        <w:pStyle w:val="ListParagraph"/>
        <w:jc w:val="both"/>
        <w:rPr>
          <w:rFonts w:ascii="Times New Roman" w:hAnsi="Times New Roman"/>
        </w:rPr>
      </w:pPr>
    </w:p>
    <w:p w:rsidR="00C315E5" w:rsidRDefault="00C315E5" w:rsidP="002D3A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Формы участия прокурора в исполнительном производстве:</w:t>
      </w:r>
    </w:p>
    <w:p w:rsidR="00C315E5" w:rsidRDefault="00C315E5" w:rsidP="002D3A7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C315E5" w:rsidRDefault="00C315E5" w:rsidP="002D3A7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C315E5" w:rsidRDefault="00C315E5" w:rsidP="002D3A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обязательным случаям участия прокурора в гражданском процессе относят дела:</w:t>
      </w:r>
    </w:p>
    <w:p w:rsidR="00C315E5" w:rsidRDefault="00C315E5" w:rsidP="002D3A7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восстановлении на работе;</w:t>
      </w:r>
    </w:p>
    <w:p w:rsidR="00C315E5" w:rsidRDefault="00C315E5" w:rsidP="002D3A7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признании гражданина безвестно отсутствующим;</w:t>
      </w:r>
    </w:p>
    <w:p w:rsidR="00C315E5" w:rsidRDefault="00C315E5" w:rsidP="002D3A7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эмансипации;</w:t>
      </w:r>
    </w:p>
    <w:p w:rsidR="00C315E5" w:rsidRDefault="00C315E5" w:rsidP="002D3A7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освобождении имущества от ареста;</w:t>
      </w:r>
    </w:p>
    <w:p w:rsidR="00C315E5" w:rsidRDefault="00C315E5" w:rsidP="002D3A7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разводе;</w:t>
      </w:r>
    </w:p>
    <w:p w:rsidR="00C315E5" w:rsidRDefault="00C315E5" w:rsidP="002D3A7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признании гражданина полностью недееспособным;</w:t>
      </w:r>
    </w:p>
    <w:p w:rsidR="00C315E5" w:rsidRDefault="00C315E5" w:rsidP="002D3A7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признании частично дееспособного гражданина полностью дееспособным;</w:t>
      </w:r>
    </w:p>
    <w:p w:rsidR="00C315E5" w:rsidRDefault="00C315E5" w:rsidP="002D3A7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объявлении гражданина умершим;</w:t>
      </w:r>
    </w:p>
    <w:p w:rsidR="00C315E5" w:rsidRDefault="00C315E5" w:rsidP="002D3A7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отобрании ребенка без лишения родительских прав;</w:t>
      </w:r>
    </w:p>
    <w:p w:rsidR="00C315E5" w:rsidRDefault="00C315E5" w:rsidP="002D3A7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усыновлении ребенка;</w:t>
      </w:r>
    </w:p>
    <w:p w:rsidR="00C315E5" w:rsidRDefault="00C315E5" w:rsidP="002D3A7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выселении из помещение в помещение меньшее по площади.</w:t>
      </w:r>
    </w:p>
    <w:p w:rsidR="00C315E5" w:rsidRDefault="00C315E5" w:rsidP="002D3A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кассационного опротестования имеют следующие прокурорские работники:</w:t>
      </w:r>
    </w:p>
    <w:p w:rsidR="00C315E5" w:rsidRDefault="00C315E5" w:rsidP="002D3A7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Прокурор или заместитель прокурора – на ______________________________________________________________________________________________________________________________</w:t>
      </w:r>
    </w:p>
    <w:p w:rsidR="00C315E5" w:rsidRDefault="00C315E5" w:rsidP="002D3A7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Помощники прокуроров, прокуроры структурных подразделений органов прокуратуры – на ___________________________</w:t>
      </w:r>
    </w:p>
    <w:p w:rsidR="00C315E5" w:rsidRDefault="00C315E5" w:rsidP="002D3A7C">
      <w:pPr>
        <w:pStyle w:val="ListParagraph"/>
        <w:ind w:left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C315E5" w:rsidRPr="009739AF" w:rsidRDefault="00C315E5" w:rsidP="002D3A7C">
      <w:pPr>
        <w:pStyle w:val="ListParagraph"/>
        <w:ind w:left="1080"/>
        <w:jc w:val="both"/>
        <w:rPr>
          <w:rFonts w:ascii="Times New Roman" w:hAnsi="Times New Roman"/>
        </w:rPr>
      </w:pPr>
    </w:p>
    <w:sectPr w:rsidR="00C315E5" w:rsidRPr="009739AF" w:rsidSect="002D3A7C">
      <w:pgSz w:w="16838" w:h="11906" w:orient="landscape"/>
      <w:pgMar w:top="709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732"/>
    <w:multiLevelType w:val="hybridMultilevel"/>
    <w:tmpl w:val="56289274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B7F3A0F"/>
    <w:multiLevelType w:val="hybridMultilevel"/>
    <w:tmpl w:val="056437B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F4555AA"/>
    <w:multiLevelType w:val="hybridMultilevel"/>
    <w:tmpl w:val="51C8E424"/>
    <w:lvl w:ilvl="0" w:tplc="F1F49E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E905855"/>
    <w:multiLevelType w:val="hybridMultilevel"/>
    <w:tmpl w:val="4512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0456F3"/>
    <w:multiLevelType w:val="hybridMultilevel"/>
    <w:tmpl w:val="002A8614"/>
    <w:lvl w:ilvl="0" w:tplc="041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52A07A09"/>
    <w:multiLevelType w:val="hybridMultilevel"/>
    <w:tmpl w:val="56289274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5AFE1A9C"/>
    <w:multiLevelType w:val="hybridMultilevel"/>
    <w:tmpl w:val="4512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BE2ACC"/>
    <w:multiLevelType w:val="hybridMultilevel"/>
    <w:tmpl w:val="02E8F45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3857E31"/>
    <w:multiLevelType w:val="hybridMultilevel"/>
    <w:tmpl w:val="056437B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9AF"/>
    <w:rsid w:val="001E2436"/>
    <w:rsid w:val="002D3A7C"/>
    <w:rsid w:val="00950E2C"/>
    <w:rsid w:val="00972413"/>
    <w:rsid w:val="009739AF"/>
    <w:rsid w:val="00C315E5"/>
    <w:rsid w:val="00C5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9739A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39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3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39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39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39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39A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39A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9739A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739A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39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739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39A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739A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739A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739A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739AF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739AF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739AF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9739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739AF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739A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739AF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739A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739AF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9739AF"/>
    <w:rPr>
      <w:szCs w:val="32"/>
    </w:rPr>
  </w:style>
  <w:style w:type="paragraph" w:styleId="ListParagraph">
    <w:name w:val="List Paragraph"/>
    <w:basedOn w:val="Normal"/>
    <w:uiPriority w:val="99"/>
    <w:qFormat/>
    <w:rsid w:val="009739A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739AF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9739AF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739A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739AF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9739AF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9739AF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9739AF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9739AF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9739AF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9739A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491C90-65E8-4018-BF5B-C32484F520A2}"/>
</file>

<file path=customXml/itemProps2.xml><?xml version="1.0" encoding="utf-8"?>
<ds:datastoreItem xmlns:ds="http://schemas.openxmlformats.org/officeDocument/2006/customXml" ds:itemID="{A2C16E3C-0B8D-4EF5-A9F7-D3D02607E376}"/>
</file>

<file path=customXml/itemProps3.xml><?xml version="1.0" encoding="utf-8"?>
<ds:datastoreItem xmlns:ds="http://schemas.openxmlformats.org/officeDocument/2006/customXml" ds:itemID="{F944A7DE-9A8E-4C44-AF78-B5A03E8DE2F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384</Words>
  <Characters>2192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ZZZ</cp:lastModifiedBy>
  <cp:revision>2</cp:revision>
  <dcterms:created xsi:type="dcterms:W3CDTF">2014-10-20T15:54:00Z</dcterms:created>
  <dcterms:modified xsi:type="dcterms:W3CDTF">2016-05-26T14:35:00Z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